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2A9C806E" w:rsidR="000C4EFD" w:rsidRPr="000C4EFD" w:rsidRDefault="00CA7203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S05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Stand in Your Love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1D9D7F8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3D3F02E9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4B414D1" w14:textId="1CECF5C2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When darkness tries to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roll over my bones</w:t>
      </w:r>
    </w:p>
    <w:p w14:paraId="4F362858" w14:textId="20103EBA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When sorrow comes to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steal the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joy</w:t>
      </w:r>
      <w:proofErr w:type="gramEnd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 I own</w:t>
      </w:r>
    </w:p>
    <w:p w14:paraId="7D5E4CAD" w14:textId="6D5259F1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When brokenness and pain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is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all</w:t>
      </w:r>
      <w:proofErr w:type="gramEnd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 I know</w:t>
      </w:r>
    </w:p>
    <w:p w14:paraId="014440F0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Oh, I won't be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shaken</w:t>
      </w:r>
      <w:proofErr w:type="gramEnd"/>
    </w:p>
    <w:p w14:paraId="575C2821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No, I won't be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shaken</w:t>
      </w:r>
      <w:proofErr w:type="gramEnd"/>
    </w:p>
    <w:p w14:paraId="0CFDB559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C22D5E5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5F74A5BB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60E0765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My fear doesn't stand a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chance</w:t>
      </w:r>
      <w:proofErr w:type="gramEnd"/>
    </w:p>
    <w:p w14:paraId="1FEB0934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when I stand in Your love</w:t>
      </w:r>
    </w:p>
    <w:p w14:paraId="49BD2FD1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My fear doesn't stand a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chance</w:t>
      </w:r>
      <w:proofErr w:type="gramEnd"/>
    </w:p>
    <w:p w14:paraId="2DDCD3F5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when I stand in Your love</w:t>
      </w:r>
    </w:p>
    <w:p w14:paraId="4EA02C2D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My fear doesn't stand a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chance</w:t>
      </w:r>
      <w:proofErr w:type="gramEnd"/>
    </w:p>
    <w:p w14:paraId="29209133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when I stand in Your love</w:t>
      </w:r>
    </w:p>
    <w:p w14:paraId="7D3C30B8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5C16FD8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78ECA0E2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05DF165" w14:textId="623CCBBF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(Oh and) Shame no longer has a place to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hide</w:t>
      </w:r>
      <w:proofErr w:type="gramEnd"/>
    </w:p>
    <w:p w14:paraId="614E81F6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I am not a captive to the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lies</w:t>
      </w:r>
      <w:proofErr w:type="gramEnd"/>
    </w:p>
    <w:p w14:paraId="7BBDBDED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I'm not afraid to leave my past behind</w:t>
      </w:r>
    </w:p>
    <w:p w14:paraId="6E73D90F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Oh, I won't be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shaken</w:t>
      </w:r>
      <w:proofErr w:type="gramEnd"/>
    </w:p>
    <w:p w14:paraId="599BC358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No, I won't be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shaken</w:t>
      </w:r>
      <w:proofErr w:type="gramEnd"/>
    </w:p>
    <w:p w14:paraId="287F33C5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2F1CFC7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01BCDC83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A022DD6" w14:textId="7181B352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There's power that can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/ </w:t>
      </w: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break off every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chain</w:t>
      </w:r>
      <w:proofErr w:type="gramEnd"/>
    </w:p>
    <w:p w14:paraId="1424EA71" w14:textId="6F8FCFA6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There's power that can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/ </w:t>
      </w: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empty out a grave</w:t>
      </w:r>
    </w:p>
    <w:p w14:paraId="583D09D9" w14:textId="6A54C459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There’s resurrection</w:t>
      </w:r>
      <w:r>
        <w:rPr>
          <w:rFonts w:eastAsia="Times New Roman" w:cs="Courier New"/>
          <w:color w:val="000000"/>
          <w:spacing w:val="-1"/>
          <w:sz w:val="22"/>
          <w:szCs w:val="20"/>
        </w:rPr>
        <w:t xml:space="preserve"> / </w:t>
      </w: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power that can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save</w:t>
      </w:r>
      <w:proofErr w:type="gramEnd"/>
    </w:p>
    <w:p w14:paraId="486589C8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There's power in Your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name</w:t>
      </w:r>
      <w:proofErr w:type="gramEnd"/>
    </w:p>
    <w:p w14:paraId="79A643D5" w14:textId="782C9AD5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Power in Your name</w:t>
      </w:r>
    </w:p>
    <w:p w14:paraId="7A853311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3051A92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[Tag]</w:t>
      </w:r>
    </w:p>
    <w:p w14:paraId="55D93592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C41E1D9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I am standing on the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rock</w:t>
      </w:r>
      <w:proofErr w:type="gramEnd"/>
    </w:p>
    <w:p w14:paraId="3D321031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I am standing in Your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love</w:t>
      </w:r>
      <w:proofErr w:type="gramEnd"/>
    </w:p>
    <w:p w14:paraId="64CB4C22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 xml:space="preserve">I am standing on the </w:t>
      </w:r>
      <w:proofErr w:type="gramStart"/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rock</w:t>
      </w:r>
      <w:proofErr w:type="gramEnd"/>
    </w:p>
    <w:p w14:paraId="0CCEF67B" w14:textId="77777777" w:rsidR="00CA7203" w:rsidRPr="00CA7203" w:rsidRDefault="00CA7203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A7203">
        <w:rPr>
          <w:rFonts w:eastAsia="Times New Roman" w:cs="Courier New"/>
          <w:color w:val="000000"/>
          <w:spacing w:val="-1"/>
          <w:sz w:val="22"/>
          <w:szCs w:val="20"/>
        </w:rPr>
        <w:t>My firm foundation, my firm foundation</w:t>
      </w:r>
    </w:p>
    <w:p w14:paraId="62D956F5" w14:textId="77777777" w:rsidR="003717FC" w:rsidRPr="000C4EFD" w:rsidRDefault="003717FC" w:rsidP="00CA7203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8390C"/>
    <w:rsid w:val="00AB5C96"/>
    <w:rsid w:val="00B36DC6"/>
    <w:rsid w:val="00BE3D1D"/>
    <w:rsid w:val="00C51615"/>
    <w:rsid w:val="00CA7203"/>
    <w:rsid w:val="00D52021"/>
    <w:rsid w:val="00DA7145"/>
    <w:rsid w:val="00DD3AB8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25</cp:revision>
  <cp:lastPrinted>2019-11-03T13:33:00Z</cp:lastPrinted>
  <dcterms:created xsi:type="dcterms:W3CDTF">2017-08-06T12:08:00Z</dcterms:created>
  <dcterms:modified xsi:type="dcterms:W3CDTF">2023-06-30T02:26:00Z</dcterms:modified>
</cp:coreProperties>
</file>